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48D9" w14:textId="69DFAED9" w:rsidR="0002339C" w:rsidRPr="004E6D85" w:rsidRDefault="00397956" w:rsidP="000233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(USE YOUR INSTALLATION LETTERHEAD)</w:t>
      </w:r>
    </w:p>
    <w:p w14:paraId="5DDB9714" w14:textId="77777777" w:rsidR="00727588" w:rsidRPr="004E6D85" w:rsidRDefault="00727588" w:rsidP="00727588">
      <w:pPr>
        <w:tabs>
          <w:tab w:val="left" w:pos="900"/>
        </w:tabs>
        <w:rPr>
          <w:rFonts w:ascii="Times New Roman" w:hAnsi="Times New Roman"/>
          <w:color w:val="000000"/>
          <w:sz w:val="23"/>
          <w:szCs w:val="23"/>
        </w:rPr>
      </w:pPr>
    </w:p>
    <w:p w14:paraId="1EE69842" w14:textId="37649DBF" w:rsidR="00033C58" w:rsidRPr="004E6D85" w:rsidRDefault="00FB7909" w:rsidP="00442A99">
      <w:pPr>
        <w:ind w:left="79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X</w:t>
      </w:r>
      <w:r w:rsidR="00B04935">
        <w:rPr>
          <w:rFonts w:ascii="Times New Roman" w:hAnsi="Times New Roman"/>
          <w:sz w:val="23"/>
          <w:szCs w:val="23"/>
        </w:rPr>
        <w:t xml:space="preserve"> Aug</w:t>
      </w:r>
      <w:r w:rsidR="0078243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XX</w:t>
      </w:r>
    </w:p>
    <w:p w14:paraId="0F6BDF44" w14:textId="36C9FF8F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  <w:bookmarkStart w:id="0" w:name="FromAddress"/>
      <w:bookmarkEnd w:id="0"/>
      <w:r w:rsidRPr="004E6D85">
        <w:rPr>
          <w:rFonts w:ascii="Times New Roman" w:hAnsi="Times New Roman"/>
          <w:sz w:val="23"/>
          <w:szCs w:val="23"/>
        </w:rPr>
        <w:t xml:space="preserve">MEMORANDUM FOR  </w:t>
      </w:r>
    </w:p>
    <w:p w14:paraId="3860EB87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793859E1" w14:textId="2C45FC68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  <w:r w:rsidRPr="004E6D85">
        <w:rPr>
          <w:rFonts w:ascii="Times New Roman" w:hAnsi="Times New Roman"/>
          <w:sz w:val="23"/>
          <w:szCs w:val="23"/>
        </w:rPr>
        <w:t xml:space="preserve">FROM: </w:t>
      </w:r>
    </w:p>
    <w:p w14:paraId="01DD03A7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16E1DB56" w14:textId="4B7B6D63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  <w:r w:rsidRPr="004E6D85">
        <w:rPr>
          <w:rFonts w:ascii="Times New Roman" w:hAnsi="Times New Roman"/>
          <w:sz w:val="23"/>
          <w:szCs w:val="23"/>
        </w:rPr>
        <w:t xml:space="preserve">SUBJECT:  </w:t>
      </w:r>
      <w:r w:rsidR="00782436">
        <w:rPr>
          <w:rFonts w:ascii="Times New Roman" w:hAnsi="Times New Roman"/>
          <w:sz w:val="23"/>
          <w:szCs w:val="23"/>
        </w:rPr>
        <w:t xml:space="preserve">Key Support </w:t>
      </w:r>
      <w:r w:rsidR="00D16D9C">
        <w:rPr>
          <w:rFonts w:ascii="Times New Roman" w:hAnsi="Times New Roman"/>
          <w:sz w:val="23"/>
          <w:szCs w:val="23"/>
        </w:rPr>
        <w:t>Mentor (</w:t>
      </w:r>
      <w:r w:rsidR="00782436">
        <w:rPr>
          <w:rFonts w:ascii="Times New Roman" w:hAnsi="Times New Roman"/>
          <w:sz w:val="23"/>
          <w:szCs w:val="23"/>
        </w:rPr>
        <w:t>KS</w:t>
      </w:r>
      <w:r w:rsidR="003D697C">
        <w:rPr>
          <w:rFonts w:ascii="Times New Roman" w:hAnsi="Times New Roman"/>
          <w:sz w:val="23"/>
          <w:szCs w:val="23"/>
        </w:rPr>
        <w:t>M</w:t>
      </w:r>
      <w:r w:rsidR="00782436">
        <w:rPr>
          <w:rFonts w:ascii="Times New Roman" w:hAnsi="Times New Roman"/>
          <w:sz w:val="23"/>
          <w:szCs w:val="23"/>
        </w:rPr>
        <w:t>) Appointment</w:t>
      </w:r>
    </w:p>
    <w:p w14:paraId="15774D33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6B4620EA" w14:textId="682B1EB4" w:rsidR="00782436" w:rsidRPr="00DF6726" w:rsidRDefault="00782436" w:rsidP="00782436">
      <w:pPr>
        <w:rPr>
          <w:rFonts w:ascii="Times New Roman" w:hAnsi="Times New Roman"/>
          <w:sz w:val="23"/>
          <w:szCs w:val="23"/>
        </w:rPr>
      </w:pPr>
      <w:r w:rsidRPr="00782436">
        <w:rPr>
          <w:rFonts w:ascii="Times New Roman" w:hAnsi="Times New Roman"/>
          <w:sz w:val="23"/>
          <w:szCs w:val="23"/>
        </w:rPr>
        <w:t xml:space="preserve">1. </w:t>
      </w:r>
      <w:r w:rsidRPr="00DF6726">
        <w:rPr>
          <w:rFonts w:ascii="Times New Roman" w:hAnsi="Times New Roman"/>
          <w:sz w:val="23"/>
          <w:szCs w:val="23"/>
        </w:rPr>
        <w:t>You have been appointed as a Key S</w:t>
      </w:r>
      <w:r w:rsidR="00442A99" w:rsidRPr="00DF6726">
        <w:rPr>
          <w:rFonts w:ascii="Times New Roman" w:hAnsi="Times New Roman"/>
          <w:sz w:val="23"/>
          <w:szCs w:val="23"/>
        </w:rPr>
        <w:t xml:space="preserve">upport </w:t>
      </w:r>
      <w:r w:rsidR="003D697C" w:rsidRPr="00DF6726">
        <w:rPr>
          <w:rFonts w:ascii="Times New Roman" w:hAnsi="Times New Roman"/>
          <w:sz w:val="23"/>
          <w:szCs w:val="23"/>
        </w:rPr>
        <w:t xml:space="preserve">Mentor </w:t>
      </w:r>
      <w:r w:rsidRPr="00DF6726">
        <w:rPr>
          <w:rFonts w:ascii="Times New Roman" w:hAnsi="Times New Roman"/>
          <w:sz w:val="23"/>
          <w:szCs w:val="23"/>
        </w:rPr>
        <w:t xml:space="preserve">for the </w:t>
      </w:r>
      <w:r w:rsidR="00B04935" w:rsidRPr="00DF6726">
        <w:rPr>
          <w:rFonts w:ascii="Times New Roman" w:hAnsi="Times New Roman"/>
          <w:sz w:val="23"/>
          <w:szCs w:val="23"/>
        </w:rPr>
        <w:t>______________________</w:t>
      </w:r>
    </w:p>
    <w:p w14:paraId="1B6E42CB" w14:textId="67B6C65D" w:rsidR="007F1D22" w:rsidRPr="00DF6726" w:rsidRDefault="00782436" w:rsidP="00782436">
      <w:pPr>
        <w:rPr>
          <w:rFonts w:ascii="Times New Roman" w:hAnsi="Times New Roman"/>
          <w:sz w:val="23"/>
          <w:szCs w:val="23"/>
        </w:rPr>
      </w:pPr>
      <w:r w:rsidRPr="00DF6726">
        <w:rPr>
          <w:rFonts w:ascii="Times New Roman" w:hAnsi="Times New Roman"/>
          <w:sz w:val="23"/>
          <w:szCs w:val="23"/>
        </w:rPr>
        <w:t>2. As a K</w:t>
      </w:r>
      <w:r w:rsidR="00442A99" w:rsidRPr="00DF6726">
        <w:rPr>
          <w:rFonts w:ascii="Times New Roman" w:hAnsi="Times New Roman"/>
          <w:sz w:val="23"/>
          <w:szCs w:val="23"/>
        </w:rPr>
        <w:t>S</w:t>
      </w:r>
      <w:r w:rsidR="003D697C" w:rsidRPr="00DF6726">
        <w:rPr>
          <w:rFonts w:ascii="Times New Roman" w:hAnsi="Times New Roman"/>
          <w:sz w:val="23"/>
          <w:szCs w:val="23"/>
        </w:rPr>
        <w:t>M</w:t>
      </w:r>
      <w:r w:rsidR="00442A99" w:rsidRPr="00DF6726">
        <w:rPr>
          <w:rFonts w:ascii="Times New Roman" w:hAnsi="Times New Roman"/>
          <w:sz w:val="23"/>
          <w:szCs w:val="23"/>
        </w:rPr>
        <w:t xml:space="preserve"> </w:t>
      </w:r>
      <w:r w:rsidRPr="00DF6726">
        <w:rPr>
          <w:rFonts w:ascii="Times New Roman" w:hAnsi="Times New Roman"/>
          <w:sz w:val="23"/>
          <w:szCs w:val="23"/>
        </w:rPr>
        <w:t>representing our unit, you will be required to:</w:t>
      </w:r>
    </w:p>
    <w:p w14:paraId="16065D55" w14:textId="24A240FA" w:rsidR="00CD4177" w:rsidRPr="00D16D9C" w:rsidRDefault="00782436" w:rsidP="00D16D9C">
      <w:pPr>
        <w:pStyle w:val="ListParagraph"/>
        <w:numPr>
          <w:ilvl w:val="0"/>
          <w:numId w:val="24"/>
        </w:numPr>
        <w:tabs>
          <w:tab w:val="left" w:pos="450"/>
        </w:tabs>
        <w:ind w:left="540" w:hanging="270"/>
        <w:rPr>
          <w:sz w:val="23"/>
          <w:szCs w:val="23"/>
        </w:rPr>
      </w:pPr>
      <w:r w:rsidRPr="00DF6726">
        <w:rPr>
          <w:sz w:val="23"/>
          <w:szCs w:val="23"/>
        </w:rPr>
        <w:t xml:space="preserve"> Complete </w:t>
      </w:r>
      <w:r w:rsidR="00DD2365" w:rsidRPr="00DF6726">
        <w:rPr>
          <w:sz w:val="23"/>
          <w:szCs w:val="23"/>
        </w:rPr>
        <w:t>five</w:t>
      </w:r>
      <w:r w:rsidRPr="00DF6726">
        <w:rPr>
          <w:sz w:val="23"/>
          <w:szCs w:val="23"/>
        </w:rPr>
        <w:t xml:space="preserve"> (</w:t>
      </w:r>
      <w:r w:rsidR="00DD2365" w:rsidRPr="00DF6726">
        <w:rPr>
          <w:sz w:val="23"/>
          <w:szCs w:val="23"/>
        </w:rPr>
        <w:t>5</w:t>
      </w:r>
      <w:r w:rsidRPr="00DF6726">
        <w:rPr>
          <w:sz w:val="23"/>
          <w:szCs w:val="23"/>
        </w:rPr>
        <w:t>) modules of Key S</w:t>
      </w:r>
      <w:r w:rsidR="0008068A" w:rsidRPr="00DF6726">
        <w:rPr>
          <w:sz w:val="23"/>
          <w:szCs w:val="23"/>
        </w:rPr>
        <w:t>upport</w:t>
      </w:r>
      <w:r w:rsidRPr="00DF6726">
        <w:rPr>
          <w:sz w:val="23"/>
          <w:szCs w:val="23"/>
        </w:rPr>
        <w:t xml:space="preserve"> </w:t>
      </w:r>
      <w:r w:rsidR="003D697C" w:rsidRPr="00DF6726">
        <w:rPr>
          <w:sz w:val="23"/>
          <w:szCs w:val="23"/>
        </w:rPr>
        <w:t xml:space="preserve">Liaison </w:t>
      </w:r>
      <w:r w:rsidRPr="00DF6726">
        <w:rPr>
          <w:sz w:val="23"/>
          <w:szCs w:val="23"/>
        </w:rPr>
        <w:t>Initial Training</w:t>
      </w:r>
      <w:r w:rsidR="00B640B0" w:rsidRPr="00DF6726">
        <w:rPr>
          <w:sz w:val="23"/>
          <w:szCs w:val="23"/>
        </w:rPr>
        <w:t xml:space="preserve"> </w:t>
      </w:r>
      <w:r w:rsidR="00FB7909" w:rsidRPr="00DF6726">
        <w:rPr>
          <w:sz w:val="23"/>
          <w:szCs w:val="23"/>
        </w:rPr>
        <w:t>virtual</w:t>
      </w:r>
      <w:r w:rsidR="00DD2365" w:rsidRPr="00DF6726">
        <w:rPr>
          <w:sz w:val="23"/>
          <w:szCs w:val="23"/>
        </w:rPr>
        <w:t>ly or in person at the</w:t>
      </w:r>
      <w:r w:rsidR="00D16D9C">
        <w:rPr>
          <w:sz w:val="23"/>
          <w:szCs w:val="23"/>
        </w:rPr>
        <w:t xml:space="preserve"> </w:t>
      </w:r>
      <w:r w:rsidR="00DD2365" w:rsidRPr="00D16D9C">
        <w:rPr>
          <w:sz w:val="23"/>
          <w:szCs w:val="23"/>
        </w:rPr>
        <w:t>Military and Family Readiness Center</w:t>
      </w:r>
      <w:r w:rsidR="009B2FEE" w:rsidRPr="00D16D9C">
        <w:rPr>
          <w:sz w:val="23"/>
          <w:szCs w:val="23"/>
        </w:rPr>
        <w:t xml:space="preserve"> (M&amp;FRC)</w:t>
      </w:r>
      <w:r w:rsidR="00DD2365" w:rsidRPr="00D16D9C">
        <w:rPr>
          <w:sz w:val="23"/>
          <w:szCs w:val="23"/>
        </w:rPr>
        <w:t>.</w:t>
      </w:r>
    </w:p>
    <w:p w14:paraId="19569051" w14:textId="48538BB6" w:rsidR="00CD4177" w:rsidRPr="00DF6726" w:rsidRDefault="00CD4177" w:rsidP="00CD4177">
      <w:pPr>
        <w:pStyle w:val="ListParagraph"/>
        <w:numPr>
          <w:ilvl w:val="0"/>
          <w:numId w:val="24"/>
        </w:numPr>
        <w:tabs>
          <w:tab w:val="left" w:pos="450"/>
        </w:tabs>
        <w:rPr>
          <w:sz w:val="23"/>
          <w:szCs w:val="23"/>
        </w:rPr>
      </w:pPr>
      <w:r w:rsidRPr="00DF6726">
        <w:rPr>
          <w:sz w:val="23"/>
          <w:szCs w:val="23"/>
        </w:rPr>
        <w:t xml:space="preserve"> </w:t>
      </w:r>
      <w:r w:rsidR="00DF6726">
        <w:rPr>
          <w:sz w:val="23"/>
          <w:szCs w:val="23"/>
        </w:rPr>
        <w:t xml:space="preserve"> </w:t>
      </w:r>
      <w:r w:rsidRPr="00DF6726">
        <w:rPr>
          <w:sz w:val="23"/>
          <w:szCs w:val="23"/>
        </w:rPr>
        <w:t>Key Support Mentor Training (1 hr)</w:t>
      </w:r>
    </w:p>
    <w:p w14:paraId="6135B06F" w14:textId="4823AB78" w:rsidR="00CD4177" w:rsidRPr="00DF6726" w:rsidRDefault="00CD4177" w:rsidP="00CD4177">
      <w:pPr>
        <w:pStyle w:val="ListParagraph"/>
        <w:numPr>
          <w:ilvl w:val="0"/>
          <w:numId w:val="24"/>
        </w:numPr>
        <w:tabs>
          <w:tab w:val="left" w:pos="450"/>
        </w:tabs>
        <w:rPr>
          <w:sz w:val="23"/>
          <w:szCs w:val="23"/>
        </w:rPr>
      </w:pPr>
      <w:r w:rsidRPr="00DF6726">
        <w:rPr>
          <w:sz w:val="23"/>
          <w:szCs w:val="23"/>
        </w:rPr>
        <w:t xml:space="preserve"> </w:t>
      </w:r>
      <w:r w:rsidR="00DF6726">
        <w:rPr>
          <w:sz w:val="23"/>
          <w:szCs w:val="23"/>
        </w:rPr>
        <w:t xml:space="preserve"> </w:t>
      </w:r>
      <w:r w:rsidR="00DD2365" w:rsidRPr="00DF6726">
        <w:rPr>
          <w:sz w:val="23"/>
          <w:szCs w:val="23"/>
        </w:rPr>
        <w:t>Volunteers who complete the training virtually</w:t>
      </w:r>
      <w:r w:rsidR="009B2FEE" w:rsidRPr="00DF6726">
        <w:rPr>
          <w:sz w:val="23"/>
          <w:szCs w:val="23"/>
        </w:rPr>
        <w:t xml:space="preserve"> are required to</w:t>
      </w:r>
      <w:r w:rsidR="00DD2365" w:rsidRPr="00DF6726">
        <w:rPr>
          <w:sz w:val="23"/>
          <w:szCs w:val="23"/>
        </w:rPr>
        <w:t xml:space="preserve"> complete an Immersion training</w:t>
      </w:r>
    </w:p>
    <w:p w14:paraId="59053CCF" w14:textId="109339B7" w:rsidR="00CD4177" w:rsidRPr="00DF6726" w:rsidRDefault="00DF6726" w:rsidP="00DF6726">
      <w:pPr>
        <w:pStyle w:val="ListParagraph"/>
        <w:ind w:left="540"/>
        <w:rPr>
          <w:sz w:val="23"/>
          <w:szCs w:val="23"/>
        </w:rPr>
      </w:pPr>
      <w:r w:rsidRPr="00DF6726">
        <w:rPr>
          <w:sz w:val="23"/>
          <w:szCs w:val="23"/>
        </w:rPr>
        <w:t>(1hr</w:t>
      </w:r>
      <w:r w:rsidR="00DD2365" w:rsidRPr="00DF6726">
        <w:rPr>
          <w:sz w:val="23"/>
          <w:szCs w:val="23"/>
        </w:rPr>
        <w:t xml:space="preserve">) at the M&amp;FRC </w:t>
      </w:r>
      <w:r w:rsidR="009B2FEE" w:rsidRPr="00DF6726">
        <w:rPr>
          <w:sz w:val="23"/>
          <w:szCs w:val="23"/>
        </w:rPr>
        <w:t xml:space="preserve">covering </w:t>
      </w:r>
      <w:r w:rsidR="00DD2365" w:rsidRPr="00DF6726">
        <w:rPr>
          <w:sz w:val="23"/>
          <w:szCs w:val="23"/>
        </w:rPr>
        <w:t>installation specific information</w:t>
      </w:r>
      <w:r w:rsidR="009B2FEE" w:rsidRPr="00DF6726">
        <w:rPr>
          <w:sz w:val="23"/>
          <w:szCs w:val="23"/>
        </w:rPr>
        <w:t>.</w:t>
      </w:r>
    </w:p>
    <w:p w14:paraId="1CEF14F5" w14:textId="63D3BD90" w:rsidR="00DF6726" w:rsidRPr="005E150F" w:rsidRDefault="00DF6726" w:rsidP="005E150F">
      <w:pPr>
        <w:pStyle w:val="ListParagraph"/>
        <w:numPr>
          <w:ilvl w:val="0"/>
          <w:numId w:val="24"/>
        </w:numPr>
        <w:tabs>
          <w:tab w:val="left" w:pos="450"/>
        </w:tabs>
        <w:ind w:left="540" w:hanging="27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782436" w:rsidRPr="00DF6726">
        <w:rPr>
          <w:sz w:val="23"/>
          <w:szCs w:val="23"/>
        </w:rPr>
        <w:t>If required Initial</w:t>
      </w:r>
      <w:r w:rsidR="005E150F">
        <w:rPr>
          <w:sz w:val="23"/>
          <w:szCs w:val="23"/>
        </w:rPr>
        <w:t xml:space="preserve"> and Mentor Training </w:t>
      </w:r>
      <w:r w:rsidR="009B2FEE" w:rsidRPr="00DF6726">
        <w:rPr>
          <w:sz w:val="23"/>
          <w:szCs w:val="23"/>
        </w:rPr>
        <w:t>w</w:t>
      </w:r>
      <w:r w:rsidR="005E150F">
        <w:rPr>
          <w:sz w:val="23"/>
          <w:szCs w:val="23"/>
        </w:rPr>
        <w:t>ere</w:t>
      </w:r>
      <w:r w:rsidR="00FB7909" w:rsidRPr="00DF6726">
        <w:rPr>
          <w:sz w:val="23"/>
          <w:szCs w:val="23"/>
        </w:rPr>
        <w:t xml:space="preserve"> </w:t>
      </w:r>
      <w:r w:rsidR="009B2FEE" w:rsidRPr="00DF6726">
        <w:rPr>
          <w:sz w:val="23"/>
          <w:szCs w:val="23"/>
        </w:rPr>
        <w:t xml:space="preserve">completed at a </w:t>
      </w:r>
      <w:r w:rsidR="00FB7909" w:rsidRPr="00DF6726">
        <w:rPr>
          <w:sz w:val="23"/>
          <w:szCs w:val="23"/>
        </w:rPr>
        <w:t xml:space="preserve">previous </w:t>
      </w:r>
      <w:r w:rsidR="0008068A" w:rsidRPr="00DF6726">
        <w:rPr>
          <w:sz w:val="23"/>
          <w:szCs w:val="23"/>
        </w:rPr>
        <w:t>installation,</w:t>
      </w:r>
      <w:r w:rsidR="00782436" w:rsidRPr="00DF6726">
        <w:rPr>
          <w:sz w:val="23"/>
          <w:szCs w:val="23"/>
        </w:rPr>
        <w:t xml:space="preserve"> </w:t>
      </w:r>
      <w:r w:rsidR="00397956" w:rsidRPr="00DF6726">
        <w:rPr>
          <w:sz w:val="23"/>
          <w:szCs w:val="23"/>
        </w:rPr>
        <w:t xml:space="preserve">only completion </w:t>
      </w:r>
      <w:r w:rsidR="005D679A" w:rsidRPr="00DF6726">
        <w:rPr>
          <w:sz w:val="23"/>
          <w:szCs w:val="23"/>
        </w:rPr>
        <w:t xml:space="preserve">of </w:t>
      </w:r>
      <w:r w:rsidR="005D679A" w:rsidRPr="005E150F">
        <w:rPr>
          <w:sz w:val="23"/>
          <w:szCs w:val="23"/>
        </w:rPr>
        <w:t>Immersion</w:t>
      </w:r>
      <w:r w:rsidR="00397956" w:rsidRPr="005E150F">
        <w:rPr>
          <w:sz w:val="23"/>
          <w:szCs w:val="23"/>
        </w:rPr>
        <w:t xml:space="preserve"> </w:t>
      </w:r>
      <w:r w:rsidR="00782436" w:rsidRPr="005E150F">
        <w:rPr>
          <w:sz w:val="23"/>
          <w:szCs w:val="23"/>
        </w:rPr>
        <w:t>Training (1 h</w:t>
      </w:r>
      <w:r w:rsidR="00FF352B" w:rsidRPr="005E150F">
        <w:rPr>
          <w:sz w:val="23"/>
          <w:szCs w:val="23"/>
        </w:rPr>
        <w:t>r</w:t>
      </w:r>
      <w:r w:rsidR="00782436" w:rsidRPr="005E150F">
        <w:rPr>
          <w:sz w:val="23"/>
          <w:szCs w:val="23"/>
        </w:rPr>
        <w:t>)</w:t>
      </w:r>
      <w:r w:rsidR="00397956" w:rsidRPr="005E150F">
        <w:rPr>
          <w:sz w:val="23"/>
          <w:szCs w:val="23"/>
        </w:rPr>
        <w:t xml:space="preserve"> is required.</w:t>
      </w:r>
    </w:p>
    <w:p w14:paraId="1BE5E4C3" w14:textId="588E7DF2" w:rsidR="00782436" w:rsidRPr="00DF6726" w:rsidRDefault="00782436" w:rsidP="00DF6726">
      <w:pPr>
        <w:pStyle w:val="ListParagraph"/>
        <w:numPr>
          <w:ilvl w:val="0"/>
          <w:numId w:val="24"/>
        </w:numPr>
        <w:tabs>
          <w:tab w:val="left" w:pos="360"/>
        </w:tabs>
        <w:ind w:left="540" w:hanging="270"/>
        <w:rPr>
          <w:sz w:val="23"/>
          <w:szCs w:val="23"/>
        </w:rPr>
      </w:pPr>
      <w:r w:rsidRPr="00DF6726">
        <w:rPr>
          <w:sz w:val="23"/>
          <w:szCs w:val="23"/>
        </w:rPr>
        <w:t>Attend continuing education opportunities to remain current on local resources and trends</w:t>
      </w:r>
    </w:p>
    <w:p w14:paraId="5FA360B3" w14:textId="77777777" w:rsidR="00DF6726" w:rsidRPr="00DF6726" w:rsidRDefault="00782436" w:rsidP="00DF6726">
      <w:pPr>
        <w:tabs>
          <w:tab w:val="left" w:pos="360"/>
        </w:tabs>
        <w:ind w:left="540"/>
        <w:rPr>
          <w:rFonts w:ascii="Times New Roman" w:hAnsi="Times New Roman"/>
          <w:sz w:val="23"/>
          <w:szCs w:val="23"/>
        </w:rPr>
      </w:pPr>
      <w:r w:rsidRPr="00DF6726">
        <w:rPr>
          <w:rFonts w:ascii="Times New Roman" w:hAnsi="Times New Roman"/>
          <w:sz w:val="23"/>
          <w:szCs w:val="23"/>
        </w:rPr>
        <w:t>both on and off the installation, and relevant to the</w:t>
      </w:r>
      <w:r w:rsidR="00442A99" w:rsidRPr="00DF6726">
        <w:rPr>
          <w:rFonts w:ascii="Times New Roman" w:hAnsi="Times New Roman"/>
          <w:sz w:val="23"/>
          <w:szCs w:val="23"/>
        </w:rPr>
        <w:t xml:space="preserve"> Commander</w:t>
      </w:r>
      <w:r w:rsidR="00D725A4" w:rsidRPr="00DF6726">
        <w:rPr>
          <w:rFonts w:ascii="Times New Roman" w:hAnsi="Times New Roman"/>
          <w:sz w:val="23"/>
          <w:szCs w:val="23"/>
        </w:rPr>
        <w:t>’</w:t>
      </w:r>
      <w:r w:rsidR="00442A99" w:rsidRPr="00DF6726">
        <w:rPr>
          <w:rFonts w:ascii="Times New Roman" w:hAnsi="Times New Roman"/>
          <w:sz w:val="23"/>
          <w:szCs w:val="23"/>
        </w:rPr>
        <w:t>s Key Support Program</w:t>
      </w:r>
      <w:proofErr w:type="gramStart"/>
      <w:r w:rsidR="00D725A4" w:rsidRPr="00DF6726">
        <w:rPr>
          <w:rFonts w:ascii="Times New Roman" w:hAnsi="Times New Roman"/>
          <w:sz w:val="23"/>
          <w:szCs w:val="23"/>
        </w:rPr>
        <w:t xml:space="preserve">   </w:t>
      </w:r>
      <w:r w:rsidR="00442A99" w:rsidRPr="00DF6726">
        <w:rPr>
          <w:rFonts w:ascii="Times New Roman" w:hAnsi="Times New Roman"/>
          <w:sz w:val="23"/>
          <w:szCs w:val="23"/>
        </w:rPr>
        <w:t>(</w:t>
      </w:r>
      <w:proofErr w:type="gramEnd"/>
      <w:r w:rsidR="00442A99" w:rsidRPr="00DF6726">
        <w:rPr>
          <w:rFonts w:ascii="Times New Roman" w:hAnsi="Times New Roman"/>
          <w:sz w:val="23"/>
          <w:szCs w:val="23"/>
        </w:rPr>
        <w:t>CKSP)</w:t>
      </w:r>
    </w:p>
    <w:p w14:paraId="70D921F4" w14:textId="6711C641" w:rsidR="00782436" w:rsidRPr="00DF6726" w:rsidRDefault="00782436" w:rsidP="00DF6726">
      <w:pPr>
        <w:pStyle w:val="ListParagraph"/>
        <w:numPr>
          <w:ilvl w:val="0"/>
          <w:numId w:val="24"/>
        </w:numPr>
        <w:tabs>
          <w:tab w:val="left" w:pos="360"/>
        </w:tabs>
        <w:ind w:left="540" w:hanging="270"/>
        <w:rPr>
          <w:sz w:val="23"/>
          <w:szCs w:val="23"/>
        </w:rPr>
      </w:pPr>
      <w:r w:rsidRPr="00DF6726">
        <w:rPr>
          <w:sz w:val="23"/>
          <w:szCs w:val="23"/>
        </w:rPr>
        <w:t>Complete Annual Training on Suicide Awareness and Sexual Assault Prevention and</w:t>
      </w:r>
    </w:p>
    <w:p w14:paraId="54F8914A" w14:textId="77777777" w:rsidR="00782436" w:rsidRPr="00DF6726" w:rsidRDefault="00782436" w:rsidP="007F1D22">
      <w:pPr>
        <w:ind w:firstLine="540"/>
        <w:rPr>
          <w:rFonts w:ascii="Times New Roman" w:hAnsi="Times New Roman"/>
          <w:sz w:val="23"/>
          <w:szCs w:val="23"/>
        </w:rPr>
      </w:pPr>
      <w:r w:rsidRPr="00DF6726">
        <w:rPr>
          <w:rFonts w:ascii="Times New Roman" w:hAnsi="Times New Roman"/>
          <w:sz w:val="23"/>
          <w:szCs w:val="23"/>
        </w:rPr>
        <w:t>Response (SAPR)</w:t>
      </w:r>
    </w:p>
    <w:p w14:paraId="19066260" w14:textId="77777777" w:rsidR="007F1D22" w:rsidRPr="00DF6726" w:rsidRDefault="007F1D22" w:rsidP="007F1D22">
      <w:pPr>
        <w:rPr>
          <w:rFonts w:ascii="Times New Roman" w:hAnsi="Times New Roman"/>
          <w:sz w:val="23"/>
          <w:szCs w:val="23"/>
        </w:rPr>
      </w:pPr>
    </w:p>
    <w:p w14:paraId="5EEAA344" w14:textId="66E7A43E" w:rsidR="00782436" w:rsidRPr="00DF6726" w:rsidRDefault="00782436" w:rsidP="007F1D22">
      <w:pPr>
        <w:rPr>
          <w:rFonts w:ascii="Times New Roman" w:hAnsi="Times New Roman"/>
          <w:sz w:val="23"/>
          <w:szCs w:val="23"/>
        </w:rPr>
      </w:pPr>
      <w:r w:rsidRPr="00DF6726">
        <w:rPr>
          <w:rFonts w:ascii="Times New Roman" w:hAnsi="Times New Roman"/>
          <w:sz w:val="23"/>
          <w:szCs w:val="23"/>
        </w:rPr>
        <w:t>All trainings are provided</w:t>
      </w:r>
      <w:r w:rsidR="007F1D22" w:rsidRPr="00DF6726">
        <w:rPr>
          <w:rFonts w:ascii="Times New Roman" w:hAnsi="Times New Roman"/>
          <w:sz w:val="23"/>
          <w:szCs w:val="23"/>
        </w:rPr>
        <w:t>/coordinated</w:t>
      </w:r>
      <w:r w:rsidRPr="00DF6726">
        <w:rPr>
          <w:rFonts w:ascii="Times New Roman" w:hAnsi="Times New Roman"/>
          <w:sz w:val="23"/>
          <w:szCs w:val="23"/>
        </w:rPr>
        <w:t xml:space="preserve"> by the </w:t>
      </w:r>
      <w:r w:rsidR="007F1D22" w:rsidRPr="00DF6726">
        <w:rPr>
          <w:rFonts w:ascii="Times New Roman" w:hAnsi="Times New Roman"/>
          <w:sz w:val="23"/>
          <w:szCs w:val="23"/>
        </w:rPr>
        <w:t>Military</w:t>
      </w:r>
      <w:r w:rsidRPr="00DF6726">
        <w:rPr>
          <w:rFonts w:ascii="Times New Roman" w:hAnsi="Times New Roman"/>
          <w:sz w:val="23"/>
          <w:szCs w:val="23"/>
        </w:rPr>
        <w:t xml:space="preserve"> and Family Readiness Center (</w:t>
      </w:r>
      <w:r w:rsidR="007F1D22" w:rsidRPr="00DF6726">
        <w:rPr>
          <w:rFonts w:ascii="Times New Roman" w:hAnsi="Times New Roman"/>
          <w:sz w:val="23"/>
          <w:szCs w:val="23"/>
        </w:rPr>
        <w:t>M</w:t>
      </w:r>
      <w:r w:rsidRPr="00DF6726">
        <w:rPr>
          <w:rFonts w:ascii="Times New Roman" w:hAnsi="Times New Roman"/>
          <w:sz w:val="23"/>
          <w:szCs w:val="23"/>
        </w:rPr>
        <w:t>&amp;FRC).</w:t>
      </w:r>
    </w:p>
    <w:p w14:paraId="7396E5CC" w14:textId="77777777" w:rsidR="00033C58" w:rsidRPr="00DF6726" w:rsidRDefault="00033C58" w:rsidP="00033C58">
      <w:pPr>
        <w:rPr>
          <w:rFonts w:ascii="Times New Roman" w:hAnsi="Times New Roman"/>
          <w:sz w:val="23"/>
          <w:szCs w:val="23"/>
        </w:rPr>
      </w:pPr>
    </w:p>
    <w:p w14:paraId="7EFAA676" w14:textId="77777777" w:rsidR="00033C58" w:rsidRPr="00DF6726" w:rsidRDefault="00033C58" w:rsidP="00DF6726">
      <w:pPr>
        <w:tabs>
          <w:tab w:val="left" w:pos="90"/>
        </w:tabs>
        <w:rPr>
          <w:rFonts w:ascii="Times New Roman" w:hAnsi="Times New Roman"/>
          <w:sz w:val="23"/>
          <w:szCs w:val="23"/>
        </w:rPr>
      </w:pPr>
    </w:p>
    <w:p w14:paraId="70D0F7AC" w14:textId="5AB3E3B2" w:rsidR="00033C58" w:rsidRPr="004E6D85" w:rsidRDefault="00736606" w:rsidP="00736606">
      <w:pPr>
        <w:tabs>
          <w:tab w:val="left" w:pos="5040"/>
          <w:tab w:val="left" w:pos="706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033C58" w:rsidRPr="004E6D85">
        <w:rPr>
          <w:rFonts w:ascii="Times New Roman" w:hAnsi="Times New Roman"/>
          <w:sz w:val="23"/>
          <w:szCs w:val="23"/>
        </w:rPr>
        <w:t>FIRST M. LAST, Rank, USAF</w:t>
      </w:r>
    </w:p>
    <w:p w14:paraId="5B64A1D3" w14:textId="7D871494" w:rsidR="00033C58" w:rsidRPr="004E6D85" w:rsidRDefault="00736606" w:rsidP="00471A83">
      <w:pPr>
        <w:tabs>
          <w:tab w:val="left" w:pos="5040"/>
          <w:tab w:val="left" w:pos="706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033C58" w:rsidRPr="004E6D85">
        <w:rPr>
          <w:rFonts w:ascii="Times New Roman" w:hAnsi="Times New Roman"/>
          <w:sz w:val="23"/>
          <w:szCs w:val="23"/>
        </w:rPr>
        <w:t xml:space="preserve">Duty Title </w:t>
      </w:r>
    </w:p>
    <w:p w14:paraId="3EA0F81D" w14:textId="77777777" w:rsidR="00033C58" w:rsidRPr="004E6D85" w:rsidRDefault="00033C58" w:rsidP="00033C58">
      <w:pPr>
        <w:tabs>
          <w:tab w:val="left" w:pos="684"/>
          <w:tab w:val="left" w:pos="4320"/>
          <w:tab w:val="left" w:pos="7068"/>
        </w:tabs>
        <w:rPr>
          <w:rFonts w:ascii="Times New Roman" w:hAnsi="Times New Roman"/>
          <w:sz w:val="23"/>
          <w:szCs w:val="23"/>
        </w:rPr>
      </w:pPr>
    </w:p>
    <w:p w14:paraId="71E3FBCB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1st Ind,</w:t>
      </w:r>
    </w:p>
    <w:p w14:paraId="6A11B183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43D3DCBC" w14:textId="6D9C9F2E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 xml:space="preserve">I, _________________________, accept appointment as </w:t>
      </w:r>
      <w:r w:rsidR="00B04935">
        <w:rPr>
          <w:rFonts w:ascii="Times New Roman" w:eastAsiaTheme="minorEastAsia" w:hAnsi="Times New Roman"/>
          <w:szCs w:val="24"/>
        </w:rPr>
        <w:t>___________________</w:t>
      </w:r>
      <w:r w:rsidRPr="007F1D22">
        <w:rPr>
          <w:rFonts w:ascii="Times New Roman" w:eastAsiaTheme="minorEastAsia" w:hAnsi="Times New Roman"/>
          <w:szCs w:val="24"/>
        </w:rPr>
        <w:t xml:space="preserve"> KS</w:t>
      </w:r>
      <w:r w:rsidR="00D16D9C">
        <w:rPr>
          <w:rFonts w:ascii="Times New Roman" w:eastAsiaTheme="minorEastAsia" w:hAnsi="Times New Roman"/>
          <w:szCs w:val="24"/>
        </w:rPr>
        <w:t>M</w:t>
      </w:r>
      <w:r w:rsidRPr="007F1D22">
        <w:rPr>
          <w:rFonts w:ascii="Times New Roman" w:eastAsiaTheme="minorEastAsia" w:hAnsi="Times New Roman"/>
          <w:szCs w:val="24"/>
        </w:rPr>
        <w:t xml:space="preserve"> volunteer. The </w:t>
      </w:r>
      <w:r w:rsidR="00E71B3A" w:rsidRPr="007F1D22">
        <w:rPr>
          <w:rFonts w:ascii="Times New Roman" w:eastAsiaTheme="minorEastAsia" w:hAnsi="Times New Roman"/>
          <w:szCs w:val="24"/>
        </w:rPr>
        <w:t>above-named</w:t>
      </w:r>
      <w:r w:rsidRPr="007F1D22">
        <w:rPr>
          <w:rFonts w:ascii="Times New Roman" w:eastAsiaTheme="minorEastAsia" w:hAnsi="Times New Roman"/>
          <w:szCs w:val="24"/>
        </w:rPr>
        <w:t xml:space="preserve"> </w:t>
      </w:r>
      <w:r w:rsidR="00E71B3A">
        <w:rPr>
          <w:rFonts w:ascii="Times New Roman" w:eastAsiaTheme="minorEastAsia" w:hAnsi="Times New Roman"/>
          <w:szCs w:val="24"/>
        </w:rPr>
        <w:t>KS</w:t>
      </w:r>
      <w:r w:rsidR="00D16D9C">
        <w:rPr>
          <w:rFonts w:ascii="Times New Roman" w:eastAsiaTheme="minorEastAsia" w:hAnsi="Times New Roman"/>
          <w:szCs w:val="24"/>
        </w:rPr>
        <w:t>M</w:t>
      </w:r>
      <w:r w:rsidR="00E71B3A">
        <w:rPr>
          <w:rFonts w:ascii="Times New Roman" w:eastAsiaTheme="minorEastAsia" w:hAnsi="Times New Roman"/>
          <w:szCs w:val="24"/>
        </w:rPr>
        <w:t xml:space="preserve"> </w:t>
      </w:r>
      <w:r w:rsidRPr="007F1D22">
        <w:rPr>
          <w:rFonts w:ascii="Times New Roman" w:eastAsiaTheme="minorEastAsia" w:hAnsi="Times New Roman"/>
          <w:szCs w:val="24"/>
        </w:rPr>
        <w:t xml:space="preserve">agrees to protect personally identifiable information (PII), adhere to the Privacy Act of 1974 and exercise Operations Security.     </w:t>
      </w:r>
    </w:p>
    <w:p w14:paraId="31C7F296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5EB2399C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________________________</w:t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  <w:t>_______________</w:t>
      </w:r>
    </w:p>
    <w:p w14:paraId="4EE32F80" w14:textId="46B9777E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Key S</w:t>
      </w:r>
      <w:r w:rsidR="00442A99">
        <w:rPr>
          <w:rFonts w:ascii="Times New Roman" w:eastAsiaTheme="minorEastAsia" w:hAnsi="Times New Roman"/>
          <w:szCs w:val="24"/>
        </w:rPr>
        <w:t xml:space="preserve">upport </w:t>
      </w:r>
      <w:r w:rsidR="00D16D9C">
        <w:rPr>
          <w:rFonts w:ascii="Times New Roman" w:eastAsiaTheme="minorEastAsia" w:hAnsi="Times New Roman"/>
          <w:szCs w:val="24"/>
        </w:rPr>
        <w:t>Mentor</w:t>
      </w:r>
      <w:r w:rsidRPr="007F1D22">
        <w:rPr>
          <w:rFonts w:ascii="Times New Roman" w:eastAsiaTheme="minorEastAsia" w:hAnsi="Times New Roman"/>
          <w:szCs w:val="24"/>
        </w:rPr>
        <w:t xml:space="preserve"> Signature</w:t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  <w:t>Date</w:t>
      </w:r>
    </w:p>
    <w:p w14:paraId="7CA21EA2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6C4E7285" w14:textId="280A80CE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Cc:  CCF/Chief/Superintendent</w:t>
      </w:r>
    </w:p>
    <w:p w14:paraId="188C450A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584159B0" w14:textId="3FBD87A9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The above named KS</w:t>
      </w:r>
      <w:r w:rsidR="00D16D9C">
        <w:rPr>
          <w:rFonts w:ascii="Times New Roman" w:eastAsiaTheme="minorEastAsia" w:hAnsi="Times New Roman"/>
          <w:szCs w:val="24"/>
        </w:rPr>
        <w:t>M</w:t>
      </w:r>
      <w:r w:rsidRPr="007F1D22">
        <w:rPr>
          <w:rFonts w:ascii="Times New Roman" w:eastAsiaTheme="minorEastAsia" w:hAnsi="Times New Roman"/>
          <w:szCs w:val="24"/>
        </w:rPr>
        <w:t xml:space="preserve"> completed Initial Key </w:t>
      </w:r>
      <w:r w:rsidR="00FF352B">
        <w:rPr>
          <w:rFonts w:ascii="Times New Roman" w:eastAsiaTheme="minorEastAsia" w:hAnsi="Times New Roman"/>
          <w:szCs w:val="24"/>
        </w:rPr>
        <w:t>Support</w:t>
      </w:r>
      <w:r w:rsidR="00D16D9C">
        <w:rPr>
          <w:rFonts w:ascii="Times New Roman" w:eastAsiaTheme="minorEastAsia" w:hAnsi="Times New Roman"/>
          <w:szCs w:val="24"/>
        </w:rPr>
        <w:t xml:space="preserve"> Liaison</w:t>
      </w:r>
      <w:r w:rsidRPr="007F1D22">
        <w:rPr>
          <w:rFonts w:ascii="Times New Roman" w:eastAsiaTheme="minorEastAsia" w:hAnsi="Times New Roman"/>
          <w:szCs w:val="24"/>
        </w:rPr>
        <w:t xml:space="preserve"> Training</w:t>
      </w:r>
      <w:r w:rsidR="00D16D9C">
        <w:rPr>
          <w:rFonts w:ascii="Times New Roman" w:eastAsiaTheme="minorEastAsia" w:hAnsi="Times New Roman"/>
          <w:szCs w:val="24"/>
        </w:rPr>
        <w:t>,</w:t>
      </w:r>
      <w:r w:rsidRPr="007F1D22">
        <w:rPr>
          <w:rFonts w:ascii="Times New Roman" w:eastAsiaTheme="minorEastAsia" w:hAnsi="Times New Roman"/>
          <w:szCs w:val="24"/>
        </w:rPr>
        <w:t xml:space="preserve"> </w:t>
      </w:r>
      <w:r w:rsidR="00E30960">
        <w:rPr>
          <w:rFonts w:ascii="Times New Roman" w:eastAsiaTheme="minorEastAsia" w:hAnsi="Times New Roman"/>
          <w:szCs w:val="24"/>
        </w:rPr>
        <w:t>Immersion Training</w:t>
      </w:r>
      <w:r w:rsidR="00D16D9C">
        <w:rPr>
          <w:rFonts w:ascii="Times New Roman" w:eastAsiaTheme="minorEastAsia" w:hAnsi="Times New Roman"/>
          <w:szCs w:val="24"/>
        </w:rPr>
        <w:t xml:space="preserve"> and Mentor Training.</w:t>
      </w:r>
      <w:r w:rsidRPr="007F1D22">
        <w:rPr>
          <w:rFonts w:ascii="Times New Roman" w:eastAsiaTheme="minorEastAsia" w:hAnsi="Times New Roman"/>
          <w:szCs w:val="24"/>
        </w:rPr>
        <w:t xml:space="preserve">   </w:t>
      </w:r>
    </w:p>
    <w:p w14:paraId="5E1A9299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3C76D35F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 xml:space="preserve">__________________________ </w:t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  <w:t>________________</w:t>
      </w:r>
    </w:p>
    <w:p w14:paraId="1F1959A7" w14:textId="6DA11FF2" w:rsidR="004E6D85" w:rsidRDefault="00442A99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M</w:t>
      </w:r>
      <w:r w:rsidR="007F1D22" w:rsidRPr="007F1D22">
        <w:rPr>
          <w:rFonts w:ascii="Times New Roman" w:eastAsiaTheme="minorEastAsia" w:hAnsi="Times New Roman"/>
          <w:szCs w:val="24"/>
        </w:rPr>
        <w:t>&amp;FRC Staff Signature</w:t>
      </w:r>
      <w:r w:rsidR="007F1D22" w:rsidRPr="007F1D22">
        <w:rPr>
          <w:rFonts w:ascii="Times New Roman" w:eastAsiaTheme="minorEastAsia" w:hAnsi="Times New Roman"/>
          <w:szCs w:val="24"/>
        </w:rPr>
        <w:tab/>
      </w:r>
      <w:r w:rsidR="007F1D22" w:rsidRPr="007F1D22">
        <w:rPr>
          <w:rFonts w:ascii="Times New Roman" w:eastAsiaTheme="minorEastAsia" w:hAnsi="Times New Roman"/>
          <w:szCs w:val="24"/>
        </w:rPr>
        <w:tab/>
      </w:r>
      <w:r w:rsidR="007F1D22" w:rsidRPr="007F1D22">
        <w:rPr>
          <w:rFonts w:ascii="Times New Roman" w:eastAsiaTheme="minorEastAsia" w:hAnsi="Times New Roman"/>
          <w:szCs w:val="24"/>
        </w:rPr>
        <w:tab/>
        <w:t>Date</w:t>
      </w:r>
    </w:p>
    <w:p w14:paraId="5797E361" w14:textId="77777777" w:rsidR="00E71B3A" w:rsidRPr="007B3198" w:rsidRDefault="00E71B3A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sectPr w:rsidR="00E71B3A" w:rsidRPr="007B3198" w:rsidSect="004E6D85">
      <w:headerReference w:type="first" r:id="rId11"/>
      <w:type w:val="continuous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D916" w14:textId="77777777" w:rsidR="00313D62" w:rsidRDefault="00313D62">
      <w:r>
        <w:separator/>
      </w:r>
    </w:p>
  </w:endnote>
  <w:endnote w:type="continuationSeparator" w:id="0">
    <w:p w14:paraId="1177761C" w14:textId="77777777" w:rsidR="00313D62" w:rsidRDefault="0031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Universe (wd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8DE6" w14:textId="77777777" w:rsidR="00313D62" w:rsidRDefault="00313D62">
      <w:r>
        <w:separator/>
      </w:r>
    </w:p>
  </w:footnote>
  <w:footnote w:type="continuationSeparator" w:id="0">
    <w:p w14:paraId="4CB792A1" w14:textId="77777777" w:rsidR="00313D62" w:rsidRDefault="0031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BE8" w14:textId="47EBD632" w:rsidR="002326BF" w:rsidRDefault="002326BF" w:rsidP="00CB1DFE">
    <w:pPr>
      <w:pStyle w:val="LHDA"/>
      <w:spacing w:after="60"/>
      <w:rPr>
        <w:rFonts w:ascii="Copperplate Gothic Bold" w:hAnsi="Copperplate Gothic Bold"/>
        <w:sz w:val="24"/>
        <w:szCs w:val="24"/>
      </w:rPr>
    </w:pPr>
  </w:p>
  <w:p w14:paraId="041117F9" w14:textId="6A7E620A" w:rsidR="007B3198" w:rsidRPr="00782436" w:rsidRDefault="002326BF" w:rsidP="007B3198">
    <w:pPr>
      <w:spacing w:line="300" w:lineRule="exact"/>
      <w:jc w:val="center"/>
      <w:rPr>
        <w:rFonts w:cs="Arial"/>
        <w:color w:val="002060"/>
        <w:szCs w:val="24"/>
      </w:rPr>
    </w:pPr>
    <w:r w:rsidRPr="00782436">
      <w:rPr>
        <w:rFonts w:ascii="Copperplate Gothic Bold" w:hAnsi="Copperplate Gothic Bold"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6F67681A" wp14:editId="6D11AA46">
              <wp:simplePos x="0" y="0"/>
              <wp:positionH relativeFrom="column">
                <wp:posOffset>-514350</wp:posOffset>
              </wp:positionH>
              <wp:positionV relativeFrom="page">
                <wp:posOffset>414338</wp:posOffset>
              </wp:positionV>
              <wp:extent cx="1005840" cy="1005840"/>
              <wp:effectExtent l="0" t="0" r="3810" b="3810"/>
              <wp:wrapNone/>
              <wp:docPr id="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E30F2" w14:textId="77777777" w:rsidR="002326BF" w:rsidRDefault="002326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FA0C10" wp14:editId="55AD9BA7">
                                <wp:extent cx="904240" cy="909320"/>
                                <wp:effectExtent l="19050" t="0" r="0" b="0"/>
                                <wp:docPr id="1086267880" name="Picture 1086267880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240" cy="909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7681A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6" type="#_x0000_t202" style="position:absolute;left:0;text-align:left;margin-left:-40.5pt;margin-top:32.65pt;width:79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" o:allowincell="f" filled="f" stroked="f">
              <v:textbox inset="3.6pt,,3.6pt">
                <w:txbxContent>
                  <w:p w14:paraId="59BE30F2" w14:textId="77777777" w:rsidR="002326BF" w:rsidRDefault="002326BF">
                    <w:r>
                      <w:rPr>
                        <w:noProof/>
                      </w:rPr>
                      <w:drawing>
                        <wp:inline distT="0" distB="0" distL="0" distR="0" wp14:anchorId="2AFA0C10" wp14:editId="55AD9BA7">
                          <wp:extent cx="904240" cy="909320"/>
                          <wp:effectExtent l="19050" t="0" r="0" b="0"/>
                          <wp:docPr id="1086267880" name="Picture 1086267880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240" cy="909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bookmarkStart w:id="1" w:name="ClassLabel"/>
    <w:bookmarkStart w:id="2" w:name="AnnivSeal"/>
    <w:bookmarkStart w:id="3" w:name="StationeryHeader"/>
    <w:bookmarkEnd w:id="1"/>
    <w:bookmarkEnd w:id="2"/>
    <w:bookmarkEnd w:id="3"/>
    <w:r w:rsidR="007B3198" w:rsidRPr="00782436">
      <w:rPr>
        <w:rFonts w:ascii="Universe (wd)" w:hAnsi="Universe (wd)"/>
        <w:b/>
        <w:color w:val="0000FF"/>
        <w:szCs w:val="24"/>
      </w:rPr>
      <w:t>DEPARTMENT OF THE AIR FORCE</w:t>
    </w:r>
  </w:p>
  <w:p w14:paraId="1ED156D8" w14:textId="47A8300F" w:rsidR="007B3198" w:rsidRPr="00782436" w:rsidRDefault="007B3198" w:rsidP="007B3198">
    <w:pPr>
      <w:spacing w:line="300" w:lineRule="exact"/>
      <w:jc w:val="center"/>
      <w:rPr>
        <w:rFonts w:ascii="Universe (wd)" w:hAnsi="Universe (wd)"/>
        <w:b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>HEADQUARTERS</w:t>
    </w:r>
    <w:r w:rsidR="00E30960">
      <w:rPr>
        <w:rFonts w:ascii="Universe (wd)" w:hAnsi="Universe (wd)"/>
        <w:b/>
        <w:color w:val="0000FF"/>
        <w:szCs w:val="24"/>
      </w:rPr>
      <w:t xml:space="preserve"> AIR FORCE PERSONNEL CENTER</w:t>
    </w:r>
  </w:p>
  <w:p w14:paraId="5FFD5676" w14:textId="21EF04A3" w:rsidR="007B3198" w:rsidRPr="00782436" w:rsidRDefault="00782436" w:rsidP="007B3198">
    <w:pPr>
      <w:spacing w:line="300" w:lineRule="exact"/>
      <w:jc w:val="center"/>
      <w:rPr>
        <w:rFonts w:ascii="Universe (wd)" w:hAnsi="Universe (wd)"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 xml:space="preserve">  </w:t>
    </w:r>
    <w:r w:rsidR="00E30960">
      <w:rPr>
        <w:rFonts w:ascii="Universe (wd)" w:hAnsi="Universe (wd)"/>
        <w:b/>
        <w:color w:val="0000FF"/>
        <w:szCs w:val="24"/>
      </w:rPr>
      <w:t>JOINT BASE SAN ANTONIO-RANDOLPH TEXAS</w:t>
    </w:r>
  </w:p>
  <w:p w14:paraId="66477BBF" w14:textId="78B2F294" w:rsidR="002326BF" w:rsidRPr="0002339C" w:rsidRDefault="002326BF" w:rsidP="007B3198">
    <w:pPr>
      <w:pStyle w:val="LHDA"/>
      <w:spacing w:after="60"/>
      <w:rPr>
        <w:rFonts w:ascii="Copperplate Gothic Bold" w:hAnsi="Copperplate Gothic Bold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706"/>
    <w:multiLevelType w:val="hybridMultilevel"/>
    <w:tmpl w:val="33D4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CAE"/>
    <w:multiLevelType w:val="hybridMultilevel"/>
    <w:tmpl w:val="CF4088F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8164180"/>
    <w:multiLevelType w:val="hybridMultilevel"/>
    <w:tmpl w:val="2000EB1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0BF0"/>
    <w:multiLevelType w:val="hybridMultilevel"/>
    <w:tmpl w:val="18C82FFE"/>
    <w:lvl w:ilvl="0" w:tplc="87EE43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651B41"/>
    <w:multiLevelType w:val="hybridMultilevel"/>
    <w:tmpl w:val="642C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3971"/>
    <w:multiLevelType w:val="hybridMultilevel"/>
    <w:tmpl w:val="33BE7A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A0BF8"/>
    <w:multiLevelType w:val="hybridMultilevel"/>
    <w:tmpl w:val="DD0E213C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8E3FDC"/>
    <w:multiLevelType w:val="hybridMultilevel"/>
    <w:tmpl w:val="4D40F4F8"/>
    <w:lvl w:ilvl="0" w:tplc="905EFC16">
      <w:start w:val="1"/>
      <w:numFmt w:val="decimal"/>
      <w:pStyle w:val="Paragraph"/>
      <w:lvlText w:val="%1."/>
      <w:lvlJc w:val="left"/>
      <w:pPr>
        <w:tabs>
          <w:tab w:val="num" w:pos="8640"/>
        </w:tabs>
        <w:ind w:left="828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0"/>
        </w:tabs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40"/>
        </w:tabs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60"/>
        </w:tabs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880"/>
        </w:tabs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0"/>
        </w:tabs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20"/>
        </w:tabs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040"/>
        </w:tabs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760"/>
        </w:tabs>
        <w:ind w:left="14760" w:hanging="180"/>
      </w:pPr>
    </w:lvl>
  </w:abstractNum>
  <w:abstractNum w:abstractNumId="8" w15:restartNumberingAfterBreak="0">
    <w:nsid w:val="363D0FCF"/>
    <w:multiLevelType w:val="hybridMultilevel"/>
    <w:tmpl w:val="D1A8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02B"/>
    <w:multiLevelType w:val="hybridMultilevel"/>
    <w:tmpl w:val="4E406E8C"/>
    <w:lvl w:ilvl="0" w:tplc="67F22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D72CAF"/>
    <w:multiLevelType w:val="hybridMultilevel"/>
    <w:tmpl w:val="EAD457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C4CF7"/>
    <w:multiLevelType w:val="hybridMultilevel"/>
    <w:tmpl w:val="2160CA1E"/>
    <w:lvl w:ilvl="0" w:tplc="5980F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E5E43"/>
    <w:multiLevelType w:val="hybridMultilevel"/>
    <w:tmpl w:val="BE32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B5C9C"/>
    <w:multiLevelType w:val="hybridMultilevel"/>
    <w:tmpl w:val="0AF6E3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85E"/>
    <w:multiLevelType w:val="hybridMultilevel"/>
    <w:tmpl w:val="585C5938"/>
    <w:lvl w:ilvl="0" w:tplc="1B9449C6">
      <w:start w:val="1"/>
      <w:numFmt w:val="decimal"/>
      <w:lvlText w:val="%1."/>
      <w:lvlJc w:val="left"/>
      <w:pPr>
        <w:ind w:left="817" w:hanging="276"/>
      </w:pPr>
      <w:rPr>
        <w:rFonts w:ascii="Times New Roman" w:eastAsia="Times New Roman" w:hAnsi="Times New Roman" w:hint="default"/>
        <w:sz w:val="22"/>
        <w:szCs w:val="22"/>
      </w:rPr>
    </w:lvl>
    <w:lvl w:ilvl="1" w:tplc="A650F9AC">
      <w:start w:val="1"/>
      <w:numFmt w:val="lowerLetter"/>
      <w:lvlText w:val="%2."/>
      <w:lvlJc w:val="left"/>
      <w:pPr>
        <w:ind w:left="1081" w:hanging="264"/>
      </w:pPr>
      <w:rPr>
        <w:rFonts w:ascii="Times New Roman" w:eastAsia="Times New Roman" w:hAnsi="Times New Roman" w:hint="default"/>
        <w:sz w:val="22"/>
        <w:szCs w:val="22"/>
      </w:rPr>
    </w:lvl>
    <w:lvl w:ilvl="2" w:tplc="08528DCE">
      <w:start w:val="1"/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89DEB38A">
      <w:start w:val="1"/>
      <w:numFmt w:val="bullet"/>
      <w:lvlText w:val="•"/>
      <w:lvlJc w:val="left"/>
      <w:pPr>
        <w:ind w:left="3263" w:hanging="264"/>
      </w:pPr>
      <w:rPr>
        <w:rFonts w:hint="default"/>
      </w:rPr>
    </w:lvl>
    <w:lvl w:ilvl="4" w:tplc="39B68734">
      <w:start w:val="1"/>
      <w:numFmt w:val="bullet"/>
      <w:lvlText w:val="•"/>
      <w:lvlJc w:val="left"/>
      <w:pPr>
        <w:ind w:left="4354" w:hanging="264"/>
      </w:pPr>
      <w:rPr>
        <w:rFonts w:hint="default"/>
      </w:rPr>
    </w:lvl>
    <w:lvl w:ilvl="5" w:tplc="53624296">
      <w:start w:val="1"/>
      <w:numFmt w:val="bullet"/>
      <w:lvlText w:val="•"/>
      <w:lvlJc w:val="left"/>
      <w:pPr>
        <w:ind w:left="5445" w:hanging="264"/>
      </w:pPr>
      <w:rPr>
        <w:rFonts w:hint="default"/>
      </w:rPr>
    </w:lvl>
    <w:lvl w:ilvl="6" w:tplc="EE224352">
      <w:start w:val="1"/>
      <w:numFmt w:val="bullet"/>
      <w:lvlText w:val="•"/>
      <w:lvlJc w:val="left"/>
      <w:pPr>
        <w:ind w:left="6536" w:hanging="264"/>
      </w:pPr>
      <w:rPr>
        <w:rFonts w:hint="default"/>
      </w:rPr>
    </w:lvl>
    <w:lvl w:ilvl="7" w:tplc="1C46E84C">
      <w:start w:val="1"/>
      <w:numFmt w:val="bullet"/>
      <w:lvlText w:val="•"/>
      <w:lvlJc w:val="left"/>
      <w:pPr>
        <w:ind w:left="7627" w:hanging="264"/>
      </w:pPr>
      <w:rPr>
        <w:rFonts w:hint="default"/>
      </w:rPr>
    </w:lvl>
    <w:lvl w:ilvl="8" w:tplc="6FBA8D36">
      <w:start w:val="1"/>
      <w:numFmt w:val="bullet"/>
      <w:lvlText w:val="•"/>
      <w:lvlJc w:val="left"/>
      <w:pPr>
        <w:ind w:left="8718" w:hanging="264"/>
      </w:pPr>
      <w:rPr>
        <w:rFonts w:hint="default"/>
      </w:rPr>
    </w:lvl>
  </w:abstractNum>
  <w:abstractNum w:abstractNumId="15" w15:restartNumberingAfterBreak="0">
    <w:nsid w:val="4C81395D"/>
    <w:multiLevelType w:val="hybridMultilevel"/>
    <w:tmpl w:val="79762F20"/>
    <w:lvl w:ilvl="0" w:tplc="83E8BC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2466"/>
    <w:multiLevelType w:val="hybridMultilevel"/>
    <w:tmpl w:val="80328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E2A67"/>
    <w:multiLevelType w:val="hybridMultilevel"/>
    <w:tmpl w:val="B2F25D36"/>
    <w:lvl w:ilvl="0" w:tplc="45BA638E">
      <w:start w:val="1"/>
      <w:numFmt w:val="decimal"/>
      <w:lvlText w:val="%1."/>
      <w:lvlJc w:val="left"/>
      <w:pPr>
        <w:ind w:left="79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26452D2">
      <w:start w:val="1"/>
      <w:numFmt w:val="lowerLetter"/>
      <w:lvlText w:val="%2."/>
      <w:lvlJc w:val="left"/>
      <w:pPr>
        <w:ind w:left="1241" w:hanging="19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AB4ADDE2">
      <w:numFmt w:val="bullet"/>
      <w:lvlText w:val="•"/>
      <w:lvlJc w:val="left"/>
      <w:pPr>
        <w:ind w:left="2251" w:hanging="190"/>
      </w:pPr>
      <w:rPr>
        <w:rFonts w:hint="default"/>
      </w:rPr>
    </w:lvl>
    <w:lvl w:ilvl="3" w:tplc="D5581D56">
      <w:numFmt w:val="bullet"/>
      <w:lvlText w:val="•"/>
      <w:lvlJc w:val="left"/>
      <w:pPr>
        <w:ind w:left="3262" w:hanging="190"/>
      </w:pPr>
      <w:rPr>
        <w:rFonts w:hint="default"/>
      </w:rPr>
    </w:lvl>
    <w:lvl w:ilvl="4" w:tplc="C43CD412">
      <w:numFmt w:val="bullet"/>
      <w:lvlText w:val="•"/>
      <w:lvlJc w:val="left"/>
      <w:pPr>
        <w:ind w:left="4273" w:hanging="190"/>
      </w:pPr>
      <w:rPr>
        <w:rFonts w:hint="default"/>
      </w:rPr>
    </w:lvl>
    <w:lvl w:ilvl="5" w:tplc="5ADC19BC">
      <w:numFmt w:val="bullet"/>
      <w:lvlText w:val="•"/>
      <w:lvlJc w:val="left"/>
      <w:pPr>
        <w:ind w:left="5284" w:hanging="190"/>
      </w:pPr>
      <w:rPr>
        <w:rFonts w:hint="default"/>
      </w:rPr>
    </w:lvl>
    <w:lvl w:ilvl="6" w:tplc="92121F8E">
      <w:numFmt w:val="bullet"/>
      <w:lvlText w:val="•"/>
      <w:lvlJc w:val="left"/>
      <w:pPr>
        <w:ind w:left="6295" w:hanging="190"/>
      </w:pPr>
      <w:rPr>
        <w:rFonts w:hint="default"/>
      </w:rPr>
    </w:lvl>
    <w:lvl w:ilvl="7" w:tplc="CE72AC14">
      <w:numFmt w:val="bullet"/>
      <w:lvlText w:val="•"/>
      <w:lvlJc w:val="left"/>
      <w:pPr>
        <w:ind w:left="7306" w:hanging="190"/>
      </w:pPr>
      <w:rPr>
        <w:rFonts w:hint="default"/>
      </w:rPr>
    </w:lvl>
    <w:lvl w:ilvl="8" w:tplc="F5DE074A">
      <w:numFmt w:val="bullet"/>
      <w:lvlText w:val="•"/>
      <w:lvlJc w:val="left"/>
      <w:pPr>
        <w:ind w:left="8317" w:hanging="190"/>
      </w:pPr>
      <w:rPr>
        <w:rFonts w:hint="default"/>
      </w:rPr>
    </w:lvl>
  </w:abstractNum>
  <w:abstractNum w:abstractNumId="18" w15:restartNumberingAfterBreak="0">
    <w:nsid w:val="5F284849"/>
    <w:multiLevelType w:val="hybridMultilevel"/>
    <w:tmpl w:val="CE366596"/>
    <w:lvl w:ilvl="0" w:tplc="04090019">
      <w:start w:val="1"/>
      <w:numFmt w:val="lowerLetter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5F65737C"/>
    <w:multiLevelType w:val="hybridMultilevel"/>
    <w:tmpl w:val="EFBCA34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221B7"/>
    <w:multiLevelType w:val="hybridMultilevel"/>
    <w:tmpl w:val="E32E02D0"/>
    <w:lvl w:ilvl="0" w:tplc="63566896">
      <w:start w:val="1"/>
      <w:numFmt w:val="decimal"/>
      <w:lvlText w:val="(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69344DFC"/>
    <w:multiLevelType w:val="hybridMultilevel"/>
    <w:tmpl w:val="DEAE520C"/>
    <w:lvl w:ilvl="0" w:tplc="A650F9A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21887"/>
    <w:multiLevelType w:val="hybridMultilevel"/>
    <w:tmpl w:val="AC026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4785E"/>
    <w:multiLevelType w:val="hybridMultilevel"/>
    <w:tmpl w:val="C4684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845A4"/>
    <w:multiLevelType w:val="hybridMultilevel"/>
    <w:tmpl w:val="1F04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04AE8"/>
    <w:multiLevelType w:val="hybridMultilevel"/>
    <w:tmpl w:val="618E1F4E"/>
    <w:lvl w:ilvl="0" w:tplc="3F2A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9360F"/>
    <w:multiLevelType w:val="hybridMultilevel"/>
    <w:tmpl w:val="43A0B510"/>
    <w:lvl w:ilvl="0" w:tplc="A650F9AC">
      <w:start w:val="1"/>
      <w:numFmt w:val="lowerLetter"/>
      <w:lvlText w:val="%1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7EEC7A5D"/>
    <w:multiLevelType w:val="hybridMultilevel"/>
    <w:tmpl w:val="FDCC4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88766">
    <w:abstractNumId w:val="3"/>
  </w:num>
  <w:num w:numId="2" w16cid:durableId="1578514086">
    <w:abstractNumId w:val="5"/>
  </w:num>
  <w:num w:numId="3" w16cid:durableId="1608002621">
    <w:abstractNumId w:val="27"/>
  </w:num>
  <w:num w:numId="4" w16cid:durableId="1687949100">
    <w:abstractNumId w:val="7"/>
  </w:num>
  <w:num w:numId="5" w16cid:durableId="1873572327">
    <w:abstractNumId w:val="9"/>
  </w:num>
  <w:num w:numId="6" w16cid:durableId="1808090070">
    <w:abstractNumId w:val="24"/>
  </w:num>
  <w:num w:numId="7" w16cid:durableId="1177579111">
    <w:abstractNumId w:val="4"/>
  </w:num>
  <w:num w:numId="8" w16cid:durableId="1987777749">
    <w:abstractNumId w:val="23"/>
  </w:num>
  <w:num w:numId="9" w16cid:durableId="751858008">
    <w:abstractNumId w:val="0"/>
  </w:num>
  <w:num w:numId="10" w16cid:durableId="863519631">
    <w:abstractNumId w:val="8"/>
  </w:num>
  <w:num w:numId="11" w16cid:durableId="867134857">
    <w:abstractNumId w:val="14"/>
  </w:num>
  <w:num w:numId="12" w16cid:durableId="807093571">
    <w:abstractNumId w:val="26"/>
  </w:num>
  <w:num w:numId="13" w16cid:durableId="1347362157">
    <w:abstractNumId w:val="11"/>
  </w:num>
  <w:num w:numId="14" w16cid:durableId="1748728611">
    <w:abstractNumId w:val="21"/>
  </w:num>
  <w:num w:numId="15" w16cid:durableId="1662658164">
    <w:abstractNumId w:val="25"/>
  </w:num>
  <w:num w:numId="16" w16cid:durableId="1616518241">
    <w:abstractNumId w:val="15"/>
  </w:num>
  <w:num w:numId="17" w16cid:durableId="2125999635">
    <w:abstractNumId w:val="13"/>
  </w:num>
  <w:num w:numId="18" w16cid:durableId="1732343174">
    <w:abstractNumId w:val="19"/>
  </w:num>
  <w:num w:numId="19" w16cid:durableId="1491097435">
    <w:abstractNumId w:val="2"/>
  </w:num>
  <w:num w:numId="20" w16cid:durableId="388725647">
    <w:abstractNumId w:val="17"/>
  </w:num>
  <w:num w:numId="21" w16cid:durableId="1451701646">
    <w:abstractNumId w:val="22"/>
  </w:num>
  <w:num w:numId="22" w16cid:durableId="1718237577">
    <w:abstractNumId w:val="16"/>
  </w:num>
  <w:num w:numId="23" w16cid:durableId="1322079371">
    <w:abstractNumId w:val="12"/>
  </w:num>
  <w:num w:numId="24" w16cid:durableId="740102319">
    <w:abstractNumId w:val="6"/>
  </w:num>
  <w:num w:numId="25" w16cid:durableId="1726563405">
    <w:abstractNumId w:val="1"/>
  </w:num>
  <w:num w:numId="26" w16cid:durableId="2048674955">
    <w:abstractNumId w:val="20"/>
  </w:num>
  <w:num w:numId="27" w16cid:durableId="1034307533">
    <w:abstractNumId w:val="10"/>
  </w:num>
  <w:num w:numId="28" w16cid:durableId="934706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2D"/>
    <w:rsid w:val="00003290"/>
    <w:rsid w:val="0001262E"/>
    <w:rsid w:val="0001307F"/>
    <w:rsid w:val="00014CE8"/>
    <w:rsid w:val="0002339C"/>
    <w:rsid w:val="00024D00"/>
    <w:rsid w:val="00031B48"/>
    <w:rsid w:val="00032B0D"/>
    <w:rsid w:val="00033C58"/>
    <w:rsid w:val="00040008"/>
    <w:rsid w:val="000416E6"/>
    <w:rsid w:val="000431EC"/>
    <w:rsid w:val="000445DE"/>
    <w:rsid w:val="00045AD6"/>
    <w:rsid w:val="00046652"/>
    <w:rsid w:val="0004692A"/>
    <w:rsid w:val="00047F49"/>
    <w:rsid w:val="00070733"/>
    <w:rsid w:val="000737BD"/>
    <w:rsid w:val="0008068A"/>
    <w:rsid w:val="00080D59"/>
    <w:rsid w:val="000816CD"/>
    <w:rsid w:val="00086CE4"/>
    <w:rsid w:val="0008704D"/>
    <w:rsid w:val="00091981"/>
    <w:rsid w:val="000A19B9"/>
    <w:rsid w:val="000A2DE6"/>
    <w:rsid w:val="000C5A88"/>
    <w:rsid w:val="000D2A38"/>
    <w:rsid w:val="000D6875"/>
    <w:rsid w:val="000E010D"/>
    <w:rsid w:val="000E6576"/>
    <w:rsid w:val="000F42FC"/>
    <w:rsid w:val="000F4E9C"/>
    <w:rsid w:val="000F69FF"/>
    <w:rsid w:val="001044BD"/>
    <w:rsid w:val="0010632A"/>
    <w:rsid w:val="00121920"/>
    <w:rsid w:val="00122FA0"/>
    <w:rsid w:val="00123548"/>
    <w:rsid w:val="00125C9D"/>
    <w:rsid w:val="001323D7"/>
    <w:rsid w:val="001348B7"/>
    <w:rsid w:val="0013668A"/>
    <w:rsid w:val="001456E9"/>
    <w:rsid w:val="001601EC"/>
    <w:rsid w:val="00160E70"/>
    <w:rsid w:val="00165AB0"/>
    <w:rsid w:val="00170AB7"/>
    <w:rsid w:val="00195046"/>
    <w:rsid w:val="001976CB"/>
    <w:rsid w:val="001A0286"/>
    <w:rsid w:val="001A2E3E"/>
    <w:rsid w:val="001C3C17"/>
    <w:rsid w:val="001C4E77"/>
    <w:rsid w:val="001D22D3"/>
    <w:rsid w:val="001E2FDA"/>
    <w:rsid w:val="002151E9"/>
    <w:rsid w:val="002151F2"/>
    <w:rsid w:val="00215C50"/>
    <w:rsid w:val="002211F0"/>
    <w:rsid w:val="0022616B"/>
    <w:rsid w:val="002326BF"/>
    <w:rsid w:val="002340B1"/>
    <w:rsid w:val="00241475"/>
    <w:rsid w:val="00243AEB"/>
    <w:rsid w:val="00252939"/>
    <w:rsid w:val="00252E27"/>
    <w:rsid w:val="002556EE"/>
    <w:rsid w:val="002667A2"/>
    <w:rsid w:val="00271A4F"/>
    <w:rsid w:val="00273460"/>
    <w:rsid w:val="00281320"/>
    <w:rsid w:val="002C006B"/>
    <w:rsid w:val="002C0FF1"/>
    <w:rsid w:val="002D26E4"/>
    <w:rsid w:val="002D5112"/>
    <w:rsid w:val="002D76E5"/>
    <w:rsid w:val="002E2773"/>
    <w:rsid w:val="002E2FFB"/>
    <w:rsid w:val="002E3C21"/>
    <w:rsid w:val="002E4420"/>
    <w:rsid w:val="002E4A0B"/>
    <w:rsid w:val="002F4BE3"/>
    <w:rsid w:val="00307360"/>
    <w:rsid w:val="00313D62"/>
    <w:rsid w:val="00313DBD"/>
    <w:rsid w:val="00317633"/>
    <w:rsid w:val="00331E62"/>
    <w:rsid w:val="00337595"/>
    <w:rsid w:val="003714F3"/>
    <w:rsid w:val="00381B6B"/>
    <w:rsid w:val="00381BD6"/>
    <w:rsid w:val="00397956"/>
    <w:rsid w:val="003B41A4"/>
    <w:rsid w:val="003B6CE6"/>
    <w:rsid w:val="003C7D13"/>
    <w:rsid w:val="003D3036"/>
    <w:rsid w:val="003D697C"/>
    <w:rsid w:val="003E155E"/>
    <w:rsid w:val="00417863"/>
    <w:rsid w:val="00421146"/>
    <w:rsid w:val="00432310"/>
    <w:rsid w:val="00442A99"/>
    <w:rsid w:val="00452D7C"/>
    <w:rsid w:val="00452F17"/>
    <w:rsid w:val="00470C41"/>
    <w:rsid w:val="00471164"/>
    <w:rsid w:val="00471A83"/>
    <w:rsid w:val="00473568"/>
    <w:rsid w:val="00477E9D"/>
    <w:rsid w:val="00490032"/>
    <w:rsid w:val="00491A9C"/>
    <w:rsid w:val="00493A2F"/>
    <w:rsid w:val="004A7F86"/>
    <w:rsid w:val="004C4B73"/>
    <w:rsid w:val="004E285E"/>
    <w:rsid w:val="004E5D7A"/>
    <w:rsid w:val="004E6D85"/>
    <w:rsid w:val="00512AC1"/>
    <w:rsid w:val="0051688A"/>
    <w:rsid w:val="00525B8B"/>
    <w:rsid w:val="005306FA"/>
    <w:rsid w:val="005372F0"/>
    <w:rsid w:val="00542488"/>
    <w:rsid w:val="005446C0"/>
    <w:rsid w:val="0054657B"/>
    <w:rsid w:val="00572C9F"/>
    <w:rsid w:val="005758B9"/>
    <w:rsid w:val="00591374"/>
    <w:rsid w:val="005A22C7"/>
    <w:rsid w:val="005A24C3"/>
    <w:rsid w:val="005A6EFC"/>
    <w:rsid w:val="005C2B4D"/>
    <w:rsid w:val="005D679A"/>
    <w:rsid w:val="005D72F3"/>
    <w:rsid w:val="005E150F"/>
    <w:rsid w:val="00604754"/>
    <w:rsid w:val="00614E43"/>
    <w:rsid w:val="00622C83"/>
    <w:rsid w:val="006237A1"/>
    <w:rsid w:val="00634973"/>
    <w:rsid w:val="00635C31"/>
    <w:rsid w:val="00642285"/>
    <w:rsid w:val="00643ACC"/>
    <w:rsid w:val="006445DC"/>
    <w:rsid w:val="00647FC6"/>
    <w:rsid w:val="00680352"/>
    <w:rsid w:val="00680E76"/>
    <w:rsid w:val="00691C10"/>
    <w:rsid w:val="006A2A50"/>
    <w:rsid w:val="006A4D9A"/>
    <w:rsid w:val="006A72AA"/>
    <w:rsid w:val="006C466B"/>
    <w:rsid w:val="006D0D51"/>
    <w:rsid w:val="006D4D57"/>
    <w:rsid w:val="006D5E33"/>
    <w:rsid w:val="00700886"/>
    <w:rsid w:val="00702EE2"/>
    <w:rsid w:val="0072724E"/>
    <w:rsid w:val="00727588"/>
    <w:rsid w:val="00736606"/>
    <w:rsid w:val="007445E2"/>
    <w:rsid w:val="007456B1"/>
    <w:rsid w:val="00750E75"/>
    <w:rsid w:val="007526F0"/>
    <w:rsid w:val="0076240F"/>
    <w:rsid w:val="00765511"/>
    <w:rsid w:val="00782436"/>
    <w:rsid w:val="007849FE"/>
    <w:rsid w:val="00787778"/>
    <w:rsid w:val="00795D64"/>
    <w:rsid w:val="007A0B0D"/>
    <w:rsid w:val="007A5C47"/>
    <w:rsid w:val="007B3198"/>
    <w:rsid w:val="007B491E"/>
    <w:rsid w:val="007D017E"/>
    <w:rsid w:val="007E1563"/>
    <w:rsid w:val="007F1D22"/>
    <w:rsid w:val="008054C6"/>
    <w:rsid w:val="00810EBF"/>
    <w:rsid w:val="008111D6"/>
    <w:rsid w:val="00820085"/>
    <w:rsid w:val="00820480"/>
    <w:rsid w:val="00824F19"/>
    <w:rsid w:val="0082504C"/>
    <w:rsid w:val="008255E9"/>
    <w:rsid w:val="008263CF"/>
    <w:rsid w:val="008354F1"/>
    <w:rsid w:val="00836B9A"/>
    <w:rsid w:val="00842661"/>
    <w:rsid w:val="0086022D"/>
    <w:rsid w:val="00861A1E"/>
    <w:rsid w:val="008642EC"/>
    <w:rsid w:val="00865ACF"/>
    <w:rsid w:val="008752A0"/>
    <w:rsid w:val="00884C1A"/>
    <w:rsid w:val="00885F33"/>
    <w:rsid w:val="008860C0"/>
    <w:rsid w:val="00891D99"/>
    <w:rsid w:val="0089238C"/>
    <w:rsid w:val="00894A40"/>
    <w:rsid w:val="008A6508"/>
    <w:rsid w:val="008C101A"/>
    <w:rsid w:val="008C1B3B"/>
    <w:rsid w:val="008F7022"/>
    <w:rsid w:val="009013F1"/>
    <w:rsid w:val="009015F2"/>
    <w:rsid w:val="00903174"/>
    <w:rsid w:val="0091114F"/>
    <w:rsid w:val="00914066"/>
    <w:rsid w:val="009149EF"/>
    <w:rsid w:val="00922FA2"/>
    <w:rsid w:val="0093602A"/>
    <w:rsid w:val="00942ED3"/>
    <w:rsid w:val="00944BE6"/>
    <w:rsid w:val="00966180"/>
    <w:rsid w:val="009A5347"/>
    <w:rsid w:val="009A5FB2"/>
    <w:rsid w:val="009B2701"/>
    <w:rsid w:val="009B2FEE"/>
    <w:rsid w:val="009C1D23"/>
    <w:rsid w:val="009C2C2B"/>
    <w:rsid w:val="009C7BB5"/>
    <w:rsid w:val="009E316B"/>
    <w:rsid w:val="009F4156"/>
    <w:rsid w:val="00A15F10"/>
    <w:rsid w:val="00A17DA4"/>
    <w:rsid w:val="00A34B34"/>
    <w:rsid w:val="00A35717"/>
    <w:rsid w:val="00A51076"/>
    <w:rsid w:val="00A612E6"/>
    <w:rsid w:val="00A61C9D"/>
    <w:rsid w:val="00A83F6B"/>
    <w:rsid w:val="00A9687A"/>
    <w:rsid w:val="00AA182F"/>
    <w:rsid w:val="00AA49F2"/>
    <w:rsid w:val="00AB2319"/>
    <w:rsid w:val="00AB7F02"/>
    <w:rsid w:val="00AD69B0"/>
    <w:rsid w:val="00AE4335"/>
    <w:rsid w:val="00AF0BA1"/>
    <w:rsid w:val="00AF438B"/>
    <w:rsid w:val="00B04935"/>
    <w:rsid w:val="00B132D8"/>
    <w:rsid w:val="00B14753"/>
    <w:rsid w:val="00B1637D"/>
    <w:rsid w:val="00B21F94"/>
    <w:rsid w:val="00B23E61"/>
    <w:rsid w:val="00B24037"/>
    <w:rsid w:val="00B531F7"/>
    <w:rsid w:val="00B640B0"/>
    <w:rsid w:val="00B71F2A"/>
    <w:rsid w:val="00B73263"/>
    <w:rsid w:val="00B8077F"/>
    <w:rsid w:val="00B84169"/>
    <w:rsid w:val="00B87DBE"/>
    <w:rsid w:val="00BA1A6D"/>
    <w:rsid w:val="00BA3941"/>
    <w:rsid w:val="00BB3245"/>
    <w:rsid w:val="00BC2A8B"/>
    <w:rsid w:val="00BC2FCE"/>
    <w:rsid w:val="00BD1E70"/>
    <w:rsid w:val="00BD5B0E"/>
    <w:rsid w:val="00BE12FA"/>
    <w:rsid w:val="00BF005A"/>
    <w:rsid w:val="00BF18C5"/>
    <w:rsid w:val="00BF48ED"/>
    <w:rsid w:val="00C1179A"/>
    <w:rsid w:val="00C237BB"/>
    <w:rsid w:val="00C254CE"/>
    <w:rsid w:val="00C339B7"/>
    <w:rsid w:val="00C64E83"/>
    <w:rsid w:val="00C66456"/>
    <w:rsid w:val="00C77BF2"/>
    <w:rsid w:val="00C81B74"/>
    <w:rsid w:val="00C87347"/>
    <w:rsid w:val="00C97CF9"/>
    <w:rsid w:val="00CA339C"/>
    <w:rsid w:val="00CA3E21"/>
    <w:rsid w:val="00CB02BF"/>
    <w:rsid w:val="00CB0B18"/>
    <w:rsid w:val="00CB1DFE"/>
    <w:rsid w:val="00CB2CE5"/>
    <w:rsid w:val="00CB3E9F"/>
    <w:rsid w:val="00CC3781"/>
    <w:rsid w:val="00CD4177"/>
    <w:rsid w:val="00CF0495"/>
    <w:rsid w:val="00CF2A26"/>
    <w:rsid w:val="00D01E95"/>
    <w:rsid w:val="00D05DC6"/>
    <w:rsid w:val="00D16D9C"/>
    <w:rsid w:val="00D27295"/>
    <w:rsid w:val="00D4791E"/>
    <w:rsid w:val="00D50086"/>
    <w:rsid w:val="00D5554E"/>
    <w:rsid w:val="00D616B4"/>
    <w:rsid w:val="00D725A4"/>
    <w:rsid w:val="00D7361E"/>
    <w:rsid w:val="00D7531A"/>
    <w:rsid w:val="00D82244"/>
    <w:rsid w:val="00D8426F"/>
    <w:rsid w:val="00D92171"/>
    <w:rsid w:val="00D94F52"/>
    <w:rsid w:val="00D9605A"/>
    <w:rsid w:val="00DB3910"/>
    <w:rsid w:val="00DD2365"/>
    <w:rsid w:val="00DF2535"/>
    <w:rsid w:val="00DF6726"/>
    <w:rsid w:val="00E008A4"/>
    <w:rsid w:val="00E02E32"/>
    <w:rsid w:val="00E05B2B"/>
    <w:rsid w:val="00E074EE"/>
    <w:rsid w:val="00E105E5"/>
    <w:rsid w:val="00E110AC"/>
    <w:rsid w:val="00E11DC2"/>
    <w:rsid w:val="00E12DAA"/>
    <w:rsid w:val="00E13EFC"/>
    <w:rsid w:val="00E30960"/>
    <w:rsid w:val="00E32FD5"/>
    <w:rsid w:val="00E3331D"/>
    <w:rsid w:val="00E37EAE"/>
    <w:rsid w:val="00E40306"/>
    <w:rsid w:val="00E41AEA"/>
    <w:rsid w:val="00E464C5"/>
    <w:rsid w:val="00E5326D"/>
    <w:rsid w:val="00E642C7"/>
    <w:rsid w:val="00E64A4A"/>
    <w:rsid w:val="00E71B3A"/>
    <w:rsid w:val="00E734D1"/>
    <w:rsid w:val="00E75AD2"/>
    <w:rsid w:val="00EA36CA"/>
    <w:rsid w:val="00EB7EE7"/>
    <w:rsid w:val="00EC425D"/>
    <w:rsid w:val="00EC5499"/>
    <w:rsid w:val="00EC7F0E"/>
    <w:rsid w:val="00ED4F48"/>
    <w:rsid w:val="00ED65FA"/>
    <w:rsid w:val="00EE0736"/>
    <w:rsid w:val="00EE47B0"/>
    <w:rsid w:val="00EE4840"/>
    <w:rsid w:val="00EE69DC"/>
    <w:rsid w:val="00EF5E47"/>
    <w:rsid w:val="00EF75E4"/>
    <w:rsid w:val="00F01713"/>
    <w:rsid w:val="00F07349"/>
    <w:rsid w:val="00F1446F"/>
    <w:rsid w:val="00F23C3C"/>
    <w:rsid w:val="00F2422C"/>
    <w:rsid w:val="00F32B66"/>
    <w:rsid w:val="00F32E33"/>
    <w:rsid w:val="00F504CF"/>
    <w:rsid w:val="00F7265E"/>
    <w:rsid w:val="00F72C7F"/>
    <w:rsid w:val="00F740F9"/>
    <w:rsid w:val="00F76214"/>
    <w:rsid w:val="00F9655B"/>
    <w:rsid w:val="00F97402"/>
    <w:rsid w:val="00FA647C"/>
    <w:rsid w:val="00FB4375"/>
    <w:rsid w:val="00FB43BA"/>
    <w:rsid w:val="00FB5D80"/>
    <w:rsid w:val="00FB7909"/>
    <w:rsid w:val="00FC45C9"/>
    <w:rsid w:val="00FC6168"/>
    <w:rsid w:val="00FE2D3A"/>
    <w:rsid w:val="00FF198A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70DFF"/>
  <w15:docId w15:val="{834F0EAF-F09D-47E8-87DD-C6472873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F1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2F17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452F17"/>
    <w:pPr>
      <w:keepNext/>
      <w:ind w:left="720"/>
      <w:outlineLvl w:val="1"/>
    </w:pPr>
    <w:rPr>
      <w:b/>
      <w:color w:val="000080"/>
      <w:sz w:val="1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26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2F17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452F17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452F17"/>
    <w:rPr>
      <w:rFonts w:ascii="Helvetica" w:hAnsi="Helvetica"/>
      <w:b/>
      <w:sz w:val="16"/>
    </w:rPr>
  </w:style>
  <w:style w:type="paragraph" w:styleId="Header">
    <w:name w:val="header"/>
    <w:basedOn w:val="Normal"/>
    <w:rsid w:val="00452F17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452F17"/>
    <w:rPr>
      <w:rFonts w:ascii="Arial" w:hAnsi="Arial" w:cs="Arial"/>
      <w:color w:val="000080"/>
    </w:rPr>
  </w:style>
  <w:style w:type="paragraph" w:styleId="Footer">
    <w:name w:val="footer"/>
    <w:basedOn w:val="Normal"/>
    <w:rsid w:val="00452F17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452F17"/>
    <w:rPr>
      <w:rFonts w:ascii="Arial" w:hAnsi="Arial" w:cs="Arial"/>
      <w:caps/>
      <w:color w:val="000080"/>
      <w:sz w:val="22"/>
    </w:rPr>
  </w:style>
  <w:style w:type="paragraph" w:styleId="BalloonText">
    <w:name w:val="Balloon Text"/>
    <w:basedOn w:val="Normal"/>
    <w:semiHidden/>
    <w:rsid w:val="00452F17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452F17"/>
    <w:pPr>
      <w:jc w:val="center"/>
    </w:pPr>
    <w:rPr>
      <w:rFonts w:ascii="Arial" w:hAnsi="Arial"/>
      <w:b/>
      <w:caps/>
      <w:color w:val="000000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8642E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42EC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642EC"/>
    <w:pPr>
      <w:ind w:left="720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491A9C"/>
    <w:rPr>
      <w:rFonts w:ascii="Helvetica" w:hAnsi="Helvetica"/>
      <w:b/>
      <w:bCs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D26E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Attachment">
    <w:name w:val="Attachment"/>
    <w:rsid w:val="002D26E4"/>
    <w:pPr>
      <w:spacing w:before="480"/>
    </w:pPr>
    <w:rPr>
      <w:snapToGrid w:val="0"/>
      <w:sz w:val="24"/>
      <w:szCs w:val="24"/>
    </w:rPr>
  </w:style>
  <w:style w:type="paragraph" w:customStyle="1" w:styleId="SUBJECT">
    <w:name w:val="SUBJECT"/>
    <w:next w:val="Paragraph"/>
    <w:rsid w:val="002D26E4"/>
    <w:pPr>
      <w:tabs>
        <w:tab w:val="left" w:pos="1200"/>
      </w:tabs>
      <w:spacing w:before="240"/>
      <w:ind w:left="1200" w:hanging="1200"/>
    </w:pPr>
    <w:rPr>
      <w:snapToGrid w:val="0"/>
      <w:sz w:val="24"/>
      <w:szCs w:val="24"/>
    </w:rPr>
  </w:style>
  <w:style w:type="paragraph" w:styleId="Signature">
    <w:name w:val="Signature"/>
    <w:basedOn w:val="Normal"/>
    <w:link w:val="SignatureChar"/>
    <w:rsid w:val="002D26E4"/>
    <w:pPr>
      <w:spacing w:before="960"/>
      <w:ind w:left="4200"/>
    </w:pPr>
    <w:rPr>
      <w:rFonts w:ascii="Times New Roman" w:hAnsi="Times New Roman"/>
      <w:snapToGrid w:val="0"/>
      <w:szCs w:val="24"/>
    </w:rPr>
  </w:style>
  <w:style w:type="character" w:customStyle="1" w:styleId="SignatureChar">
    <w:name w:val="Signature Char"/>
    <w:basedOn w:val="DefaultParagraphFont"/>
    <w:link w:val="Signature"/>
    <w:rsid w:val="002D26E4"/>
    <w:rPr>
      <w:snapToGrid w:val="0"/>
      <w:sz w:val="24"/>
      <w:szCs w:val="24"/>
    </w:rPr>
  </w:style>
  <w:style w:type="paragraph" w:customStyle="1" w:styleId="Paragraph">
    <w:name w:val="Paragraph"/>
    <w:rsid w:val="002D26E4"/>
    <w:pPr>
      <w:numPr>
        <w:numId w:val="4"/>
      </w:numPr>
      <w:spacing w:before="240"/>
      <w:jc w:val="both"/>
    </w:pPr>
    <w:rPr>
      <w:snapToGrid w:val="0"/>
      <w:sz w:val="24"/>
      <w:szCs w:val="24"/>
    </w:rPr>
  </w:style>
  <w:style w:type="character" w:styleId="Hyperlink">
    <w:name w:val="Hyperlink"/>
    <w:rsid w:val="002D26E4"/>
    <w:rPr>
      <w:color w:val="0000FF"/>
      <w:u w:val="single"/>
    </w:rPr>
  </w:style>
  <w:style w:type="paragraph" w:customStyle="1" w:styleId="Default">
    <w:name w:val="Default"/>
    <w:rsid w:val="009C1D2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70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derA\Documents\LH_AETC_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fb40db85-15e7-4374-938c-640af835de2c">KEDUC3FV4PV5-1655542392-19</_dlc_DocId>
    <_dlc_DocIdUrl xmlns="fb40db85-15e7-4374-938c-640af835de2c">
      <Url>https://usaf.dps.mil/sites/afpc-home/CM/_layouts/15/DocIdRedir.aspx?ID=KEDUC3FV4PV5-1655542392-19</Url>
      <Description>KEDUC3FV4PV5-1655542392-19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77688A690C42B2638265E190DB0F" ma:contentTypeVersion="2" ma:contentTypeDescription="Create a new document." ma:contentTypeScope="" ma:versionID="80a7b2f511cabe8a5713c9b6480de24f">
  <xsd:schema xmlns:xsd="http://www.w3.org/2001/XMLSchema" xmlns:xs="http://www.w3.org/2001/XMLSchema" xmlns:p="http://schemas.microsoft.com/office/2006/metadata/properties" xmlns:ns2="fb40db85-15e7-4374-938c-640af835de2c" xmlns:ns3="0b3afc86-20cd-4f93-8ffa-e067fefdd54a" targetNamespace="http://schemas.microsoft.com/office/2006/metadata/properties" ma:root="true" ma:fieldsID="b1f89d50e62445a6f85bf6dc9a67c282" ns2:_="" ns3:_="">
    <xsd:import namespace="fb40db85-15e7-4374-938c-640af835de2c"/>
    <xsd:import namespace="0b3afc86-20cd-4f93-8ffa-e067fefdd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db85-15e7-4374-938c-640af835d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fc86-20cd-4f93-8ffa-e067fefdd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217E1-26EB-4474-AF0E-54668EA220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8A88AA-E37C-4B80-9CCB-7B3BC4E6CDDB}">
  <ds:schemaRefs>
    <ds:schemaRef ds:uri="http://schemas.microsoft.com/office/2006/metadata/properties"/>
    <ds:schemaRef ds:uri="fb40db85-15e7-4374-938c-640af835de2c"/>
  </ds:schemaRefs>
</ds:datastoreItem>
</file>

<file path=customXml/itemProps3.xml><?xml version="1.0" encoding="utf-8"?>
<ds:datastoreItem xmlns:ds="http://schemas.openxmlformats.org/officeDocument/2006/customXml" ds:itemID="{7E855F8C-19EC-4A0E-8789-8D1F21C39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BBCFC-50D6-41B6-A953-B27A21A5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0db85-15e7-4374-938c-640af835de2c"/>
    <ds:schemaRef ds:uri="0b3afc86-20cd-4f93-8ffa-e067fefdd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LH_AETC_Blue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AETC</vt:lpstr>
    </vt:vector>
  </TitlesOfParts>
  <Company>AETC/A6OK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AETC</dc:title>
  <dc:subject>Blue Letterhead</dc:subject>
  <dc:creator>SchneiderA</dc:creator>
  <cp:keywords>AETC Blue Letterhead Template</cp:keywords>
  <dc:description/>
  <cp:lastModifiedBy>BLOUNT, ALICE D CIV USAF AFPC AFPC/DPFFF</cp:lastModifiedBy>
  <cp:revision>5</cp:revision>
  <cp:lastPrinted>2019-04-08T16:55:00Z</cp:lastPrinted>
  <dcterms:created xsi:type="dcterms:W3CDTF">2024-11-21T15:52:00Z</dcterms:created>
  <dcterms:modified xsi:type="dcterms:W3CDTF">2024-11-21T15:57:00Z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0x010100BD6B77688A690C42B2638265E190DB0F</vt:lpwstr>
  </property>
  <property fmtid="{D5CDD505-2E9C-101B-9397-08002B2CF9AE}" pid="3" name="_dlc_DocIdItemGuid">
    <vt:lpwstr>a14c555f-15a7-43b2-801f-9838454eadf6</vt:lpwstr>
  </property>
</Properties>
</file>